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395DB" w14:textId="1ABA3E9A" w:rsidR="00B93CA4" w:rsidRPr="00FF17BA" w:rsidRDefault="002F3F6C" w:rsidP="00FF17BA">
      <w:pPr>
        <w:jc w:val="center"/>
        <w:rPr>
          <w:sz w:val="18"/>
          <w:szCs w:val="18"/>
          <w:lang w:val="es-ES"/>
        </w:rPr>
      </w:pPr>
      <w:r w:rsidRPr="000D70B7">
        <w:rPr>
          <w:sz w:val="18"/>
          <w:szCs w:val="18"/>
          <w:lang w:val="es-ES"/>
        </w:rPr>
        <w:t>Minuta</w:t>
      </w:r>
      <w:r w:rsidR="006E12E3">
        <w:rPr>
          <w:sz w:val="18"/>
          <w:szCs w:val="18"/>
          <w:lang w:val="es-ES"/>
        </w:rPr>
        <w:t xml:space="preserve"> CIPYT</w:t>
      </w:r>
      <w:r w:rsidRPr="000D70B7">
        <w:rPr>
          <w:sz w:val="18"/>
          <w:szCs w:val="18"/>
          <w:lang w:val="es-ES"/>
        </w:rPr>
        <w:t>/</w:t>
      </w:r>
      <w:r w:rsidR="00764972">
        <w:rPr>
          <w:sz w:val="18"/>
          <w:szCs w:val="18"/>
          <w:lang w:val="es-ES"/>
        </w:rPr>
        <w:t>15</w:t>
      </w:r>
      <w:r w:rsidRPr="000D70B7">
        <w:rPr>
          <w:sz w:val="18"/>
          <w:szCs w:val="18"/>
          <w:lang w:val="es-ES"/>
        </w:rPr>
        <w:t>.</w:t>
      </w:r>
      <w:r w:rsidR="00764972">
        <w:rPr>
          <w:sz w:val="18"/>
          <w:szCs w:val="18"/>
          <w:lang w:val="es-ES"/>
        </w:rPr>
        <w:t>11</w:t>
      </w:r>
      <w:r w:rsidRPr="000D70B7">
        <w:rPr>
          <w:sz w:val="18"/>
          <w:szCs w:val="18"/>
          <w:lang w:val="es-ES"/>
        </w:rPr>
        <w:t>.</w:t>
      </w:r>
      <w:r w:rsidR="00764972">
        <w:rPr>
          <w:sz w:val="18"/>
          <w:szCs w:val="18"/>
          <w:lang w:val="es-ES"/>
        </w:rPr>
        <w:t>2024</w:t>
      </w:r>
      <w:r w:rsidRPr="000D70B7">
        <w:rPr>
          <w:sz w:val="18"/>
          <w:szCs w:val="18"/>
          <w:lang w:val="es-ES"/>
        </w:rPr>
        <w:t>/</w:t>
      </w:r>
      <w:r w:rsidR="00764972">
        <w:rPr>
          <w:sz w:val="18"/>
          <w:szCs w:val="18"/>
          <w:lang w:val="es-ES"/>
        </w:rPr>
        <w:t>GOM</w:t>
      </w:r>
    </w:p>
    <w:p w14:paraId="34E8AB81" w14:textId="6E33208D" w:rsidR="00772115" w:rsidRPr="00FF17BA" w:rsidRDefault="00B9387D" w:rsidP="00FF17BA">
      <w:pPr>
        <w:pBdr>
          <w:bottom w:val="single" w:sz="6" w:space="1" w:color="auto"/>
        </w:pBdr>
        <w:jc w:val="center"/>
        <w:rPr>
          <w:b/>
          <w:bCs/>
          <w:lang w:val="es-ES"/>
        </w:rPr>
      </w:pPr>
      <w:r>
        <w:rPr>
          <w:b/>
          <w:bCs/>
          <w:lang w:val="es-ES"/>
        </w:rPr>
        <w:t>CORREOS</w:t>
      </w:r>
      <w:r w:rsidR="00234BC2">
        <w:rPr>
          <w:b/>
          <w:bCs/>
          <w:lang w:val="es-ES"/>
        </w:rPr>
        <w:t xml:space="preserve"> MESA DE TRABAJO DATOS ANTICORRUPCIÓN</w:t>
      </w:r>
    </w:p>
    <w:p w14:paraId="0DB63632" w14:textId="77777777" w:rsidR="00B9387D" w:rsidRDefault="00B9387D" w:rsidP="00B9387D">
      <w:pPr>
        <w:pStyle w:val="Ttulo2"/>
        <w:rPr>
          <w:lang w:val="es-ES"/>
        </w:rPr>
      </w:pPr>
      <w:r w:rsidRPr="00B9387D">
        <w:rPr>
          <w:lang w:val="es-ES"/>
        </w:rPr>
        <w:t>CPLT</w:t>
      </w:r>
    </w:p>
    <w:p w14:paraId="581C91A9" w14:textId="188ED5B5" w:rsidR="00103444" w:rsidRPr="002B78BE" w:rsidRDefault="00103444" w:rsidP="00C237BA">
      <w:pPr>
        <w:rPr>
          <w:lang w:eastAsia="es-CL"/>
        </w:rPr>
      </w:pPr>
      <w:r>
        <w:rPr>
          <w:lang w:val="es-ES"/>
        </w:rPr>
        <w:t>Estimado</w:t>
      </w:r>
      <w:r w:rsidR="002B78BE">
        <w:rPr>
          <w:lang w:val="es-ES"/>
        </w:rPr>
        <w:t xml:space="preserve"> </w:t>
      </w:r>
      <w:r w:rsidR="00234BC2">
        <w:rPr>
          <w:lang w:val="es-ES"/>
        </w:rPr>
        <w:t xml:space="preserve">Sr. </w:t>
      </w:r>
      <w:r w:rsidR="002B78BE" w:rsidRPr="002B78BE">
        <w:rPr>
          <w:lang w:eastAsia="es-CL"/>
        </w:rPr>
        <w:t>David Ibaceta Medina</w:t>
      </w:r>
      <w:r w:rsidR="002B78BE">
        <w:rPr>
          <w:lang w:eastAsia="es-CL"/>
        </w:rPr>
        <w:t>,</w:t>
      </w:r>
      <w:r>
        <w:rPr>
          <w:lang w:val="es-ES"/>
        </w:rPr>
        <w:t xml:space="preserve"> </w:t>
      </w:r>
    </w:p>
    <w:p w14:paraId="5B0CDE0E" w14:textId="5D4F0A9B" w:rsidR="00103444" w:rsidRPr="00560996" w:rsidRDefault="00103444" w:rsidP="00C237BA">
      <w:r w:rsidRPr="00560996">
        <w:t xml:space="preserve">Es un placer dirigirnos a usted en representación de la Comisión Asesora Presidencial para la Integridad Pública y Transparencia. En esta ocasión, nos ponemos en contacto para </w:t>
      </w:r>
      <w:r w:rsidR="00866C3B">
        <w:t>convocar a su institución a una</w:t>
      </w:r>
      <w:r w:rsidRPr="00560996">
        <w:t xml:space="preserve"> mesa de trabajo orientada a la publicación de conjuntos de datos </w:t>
      </w:r>
      <w:r w:rsidR="00743750">
        <w:t xml:space="preserve">en </w:t>
      </w:r>
      <w:r w:rsidRPr="00560996">
        <w:t xml:space="preserve">el Portal de Datos Abiertos </w:t>
      </w:r>
      <w:r w:rsidR="00743750">
        <w:t>del Gobierno de Chile.</w:t>
      </w:r>
    </w:p>
    <w:p w14:paraId="17AF9AE0" w14:textId="404A6C2C" w:rsidR="00103444" w:rsidRPr="00560996" w:rsidRDefault="00103444" w:rsidP="00103444">
      <w:r w:rsidRPr="00560996">
        <w:t xml:space="preserve">Reconocemos la importancia de su institución y el valor </w:t>
      </w:r>
      <w:r w:rsidR="00922A62" w:rsidRPr="00560996">
        <w:t>de</w:t>
      </w:r>
      <w:r w:rsidR="00922A62">
        <w:t xml:space="preserve"> los </w:t>
      </w:r>
      <w:r w:rsidR="00922A62" w:rsidRPr="00560996">
        <w:t>conjuntos</w:t>
      </w:r>
      <w:r w:rsidRPr="00560996">
        <w:t xml:space="preserve"> de datos </w:t>
      </w:r>
      <w:r w:rsidR="000135EC">
        <w:rPr>
          <w:b/>
          <w:bCs/>
        </w:rPr>
        <w:t>Sujetos Activos, Audiencias de lobby, y Declaraciones de Interés de Patrimonio</w:t>
      </w:r>
      <w:r w:rsidRPr="00560996">
        <w:t xml:space="preserve"> en el marco de nuestra labor por fortalecer la integridad pública y la lucha contra la corrupción</w:t>
      </w:r>
      <w:r w:rsidR="003D29FB">
        <w:t xml:space="preserve">. Para este efecto, le pedimos designar una contraparte que pueda asistir a la sesión. </w:t>
      </w:r>
      <w:r w:rsidRPr="00560996">
        <w:t xml:space="preserve"> </w:t>
      </w:r>
      <w:r w:rsidR="00866C3B">
        <w:t xml:space="preserve">Su presencia </w:t>
      </w:r>
      <w:r w:rsidRPr="00560996">
        <w:t>es esencial para asegurar que estos datos estén disponibles de manera abierta, accesible y en formatos reutilizables, promoviendo así una mayor transparencia y facilitando la participación ciudadana.</w:t>
      </w:r>
    </w:p>
    <w:p w14:paraId="46D54A68" w14:textId="77777777" w:rsidR="00103444" w:rsidRPr="00560996" w:rsidRDefault="00103444" w:rsidP="00103444">
      <w:r w:rsidRPr="00560996">
        <w:t>Durante esta mesa de trabajo, discutiremos los detalles técnicos y operativos para la publicación de los datos mencionados, así como los próximos pasos para su implementación.</w:t>
      </w:r>
    </w:p>
    <w:p w14:paraId="7F94591C" w14:textId="52056590" w:rsidR="00103444" w:rsidRPr="00560996" w:rsidRDefault="00E10509" w:rsidP="00103444">
      <w:r>
        <w:t>La mesa de trabajo se realizará en</w:t>
      </w:r>
      <w:r w:rsidR="004F4B47">
        <w:t xml:space="preserve"> el auditorio del piso 9 del Edificio Moneda Bicentenario (Teatinos 92, Santiago), el </w:t>
      </w:r>
      <w:r w:rsidR="000162A9">
        <w:t>jueves</w:t>
      </w:r>
      <w:r w:rsidR="004F4B47">
        <w:t xml:space="preserve"> 5 de diciembre entre 10:00 a 11:00 horas.</w:t>
      </w:r>
      <w:r w:rsidR="00103444" w:rsidRPr="00560996">
        <w:t xml:space="preserve"> Agradecemos de antemano su disposición a participar y quedamos atentos a cualquier consulta adicional que pueda surgir.</w:t>
      </w:r>
    </w:p>
    <w:p w14:paraId="2183CB57" w14:textId="2ED12EFA" w:rsidR="00103444" w:rsidRPr="00743750" w:rsidRDefault="00103444" w:rsidP="00103444">
      <w:r w:rsidRPr="00560996">
        <w:t>Atentamente,</w:t>
      </w:r>
    </w:p>
    <w:p w14:paraId="2249C9A6" w14:textId="77777777" w:rsidR="00B9387D" w:rsidRDefault="00B9387D" w:rsidP="00B9387D">
      <w:pPr>
        <w:pStyle w:val="Ttulo2"/>
        <w:rPr>
          <w:lang w:val="es-ES"/>
        </w:rPr>
      </w:pPr>
      <w:r w:rsidRPr="00B9387D">
        <w:rPr>
          <w:lang w:val="es-ES"/>
        </w:rPr>
        <w:t>Registro Civil</w:t>
      </w:r>
    </w:p>
    <w:p w14:paraId="30A03D8F" w14:textId="5439FC1C" w:rsidR="00080DC0" w:rsidRDefault="000162A9" w:rsidP="00C237BA">
      <w:pPr>
        <w:rPr>
          <w:lang w:eastAsia="es-CL"/>
        </w:rPr>
      </w:pPr>
      <w:r>
        <w:rPr>
          <w:lang w:val="es-ES"/>
        </w:rPr>
        <w:t>Estimad</w:t>
      </w:r>
      <w:r w:rsidR="00080DC0">
        <w:rPr>
          <w:lang w:val="es-ES"/>
        </w:rPr>
        <w:t xml:space="preserve">o </w:t>
      </w:r>
      <w:r w:rsidR="00234BC2">
        <w:rPr>
          <w:lang w:val="es-ES"/>
        </w:rPr>
        <w:t>Sr.</w:t>
      </w:r>
      <w:r w:rsidR="00234BC2">
        <w:rPr>
          <w:lang w:val="es-ES"/>
        </w:rPr>
        <w:t xml:space="preserve"> </w:t>
      </w:r>
      <w:r w:rsidR="00080DC0" w:rsidRPr="00080DC0">
        <w:rPr>
          <w:lang w:eastAsia="es-CL"/>
        </w:rPr>
        <w:t>Omar Morales Márquez</w:t>
      </w:r>
      <w:r w:rsidR="00080DC0">
        <w:rPr>
          <w:lang w:eastAsia="es-CL"/>
        </w:rPr>
        <w:t>,</w:t>
      </w:r>
    </w:p>
    <w:p w14:paraId="4298BFF4" w14:textId="77777777" w:rsidR="007440BD" w:rsidRPr="00560996" w:rsidRDefault="007440BD" w:rsidP="007440BD">
      <w:r w:rsidRPr="00560996">
        <w:t xml:space="preserve">Es un placer dirigirnos a usted en representación de la Comisión Asesora Presidencial para la Integridad Pública y Transparencia. En esta ocasión, nos ponemos en contacto para </w:t>
      </w:r>
      <w:r>
        <w:t>convocar a su institución a una</w:t>
      </w:r>
      <w:r w:rsidRPr="00560996">
        <w:t xml:space="preserve"> mesa de trabajo orientada a la publicación de conjuntos de datos </w:t>
      </w:r>
      <w:r>
        <w:t xml:space="preserve">en </w:t>
      </w:r>
      <w:r w:rsidRPr="00560996">
        <w:t xml:space="preserve">el Portal de Datos Abiertos </w:t>
      </w:r>
      <w:r>
        <w:t>del Gobierno de Chile.</w:t>
      </w:r>
    </w:p>
    <w:p w14:paraId="7061DB54" w14:textId="1CC87209" w:rsidR="000162A9" w:rsidRPr="00560996" w:rsidRDefault="000162A9" w:rsidP="000162A9">
      <w:r w:rsidRPr="00560996">
        <w:t xml:space="preserve">Reconocemos la importancia de su institución y el valor del conjunto de datos </w:t>
      </w:r>
      <w:r w:rsidR="00D95DEE" w:rsidRPr="00D95DEE">
        <w:rPr>
          <w:b/>
          <w:bCs/>
        </w:rPr>
        <w:t>Registro de Personas Jurídicas sin fines de Lucro</w:t>
      </w:r>
      <w:r w:rsidRPr="00560996">
        <w:t xml:space="preserve"> en el marco de nuestra labor por fortalecer la integridad pública y la lucha contra la corrupción. </w:t>
      </w:r>
      <w:r w:rsidR="00D3512E">
        <w:t xml:space="preserve">Para este efecto, le pedimos designar una contraparte que pueda asistir a la sesión. </w:t>
      </w:r>
      <w:r w:rsidR="00D3512E" w:rsidRPr="00560996">
        <w:t xml:space="preserve"> </w:t>
      </w:r>
      <w:r w:rsidR="00D3512E">
        <w:t xml:space="preserve">Su presencia </w:t>
      </w:r>
      <w:r w:rsidR="00D3512E" w:rsidRPr="00560996">
        <w:t>es esencial para asegurar que estos datos estén disponibles de manera abierta, accesible y en formatos reutilizables, promoviendo así una mayor transparencia y facilitando la participación ciudadana.</w:t>
      </w:r>
    </w:p>
    <w:p w14:paraId="75281827" w14:textId="77777777" w:rsidR="000162A9" w:rsidRPr="00560996" w:rsidRDefault="000162A9" w:rsidP="000162A9">
      <w:r w:rsidRPr="00560996">
        <w:t>Durante esta mesa de trabajo, discutiremos los detalles técnicos y operativos para la publicación de los datos mencionados, así como los próximos pasos para su implementación.</w:t>
      </w:r>
    </w:p>
    <w:p w14:paraId="1E338D13" w14:textId="77777777" w:rsidR="000162A9" w:rsidRPr="00560996" w:rsidRDefault="000162A9" w:rsidP="000162A9">
      <w:r>
        <w:lastRenderedPageBreak/>
        <w:t>La mesa de trabajo se realizará en el auditorio del piso 9 del Edificio Moneda Bicentenario (Teatinos 92, Santiago), el jueves 5 de diciembre entre 10:00 a 11:00 horas.</w:t>
      </w:r>
      <w:r w:rsidRPr="00560996">
        <w:t xml:space="preserve"> Agradecemos de antemano su disposición a participar y quedamos atentos a cualquier consulta adicional que pueda surgir.</w:t>
      </w:r>
    </w:p>
    <w:p w14:paraId="3AB7E3F3" w14:textId="77777777" w:rsidR="000162A9" w:rsidRDefault="000162A9" w:rsidP="000162A9">
      <w:r w:rsidRPr="00560996">
        <w:t>Atentamente,</w:t>
      </w:r>
    </w:p>
    <w:p w14:paraId="03C9A29A" w14:textId="77777777" w:rsidR="00B9387D" w:rsidRDefault="00B9387D" w:rsidP="00B9387D">
      <w:pPr>
        <w:pStyle w:val="Ttulo2"/>
        <w:rPr>
          <w:lang w:val="es-ES"/>
        </w:rPr>
      </w:pPr>
      <w:r w:rsidRPr="00B9387D">
        <w:rPr>
          <w:lang w:val="es-ES"/>
        </w:rPr>
        <w:t>Ministerio Obras Públicas</w:t>
      </w:r>
    </w:p>
    <w:p w14:paraId="0DE1A329" w14:textId="41BC759D" w:rsidR="000162A9" w:rsidRDefault="000162A9" w:rsidP="000162A9">
      <w:pPr>
        <w:rPr>
          <w:lang w:val="es-ES"/>
        </w:rPr>
      </w:pPr>
      <w:r>
        <w:rPr>
          <w:lang w:val="es-ES"/>
        </w:rPr>
        <w:t>Estimado</w:t>
      </w:r>
      <w:r w:rsidR="00942237">
        <w:rPr>
          <w:lang w:val="es-ES"/>
        </w:rPr>
        <w:t xml:space="preserve"> </w:t>
      </w:r>
      <w:r w:rsidR="00234BC2">
        <w:rPr>
          <w:lang w:val="es-ES"/>
        </w:rPr>
        <w:t>Sr.</w:t>
      </w:r>
      <w:r w:rsidR="00234BC2">
        <w:rPr>
          <w:lang w:val="es-ES"/>
        </w:rPr>
        <w:t xml:space="preserve"> </w:t>
      </w:r>
      <w:r w:rsidR="00942237" w:rsidRPr="00942237">
        <w:rPr>
          <w:lang w:val="es-ES"/>
        </w:rPr>
        <w:t>Danilo Núñez Izquierdo</w:t>
      </w:r>
      <w:r w:rsidR="00942237">
        <w:rPr>
          <w:lang w:val="es-ES"/>
        </w:rPr>
        <w:t>,</w:t>
      </w:r>
      <w:r>
        <w:rPr>
          <w:lang w:val="es-ES"/>
        </w:rPr>
        <w:t xml:space="preserve"> </w:t>
      </w:r>
    </w:p>
    <w:p w14:paraId="346E692F" w14:textId="77777777" w:rsidR="007440BD" w:rsidRPr="00560996" w:rsidRDefault="007440BD" w:rsidP="007440BD">
      <w:r w:rsidRPr="00560996">
        <w:t xml:space="preserve">Es un placer dirigirnos a usted en representación de la Comisión Asesora Presidencial para la Integridad Pública y Transparencia. En esta ocasión, nos ponemos en contacto para </w:t>
      </w:r>
      <w:r>
        <w:t>convocar a su institución a una</w:t>
      </w:r>
      <w:r w:rsidRPr="00560996">
        <w:t xml:space="preserve"> mesa de trabajo orientada a la publicación de conjuntos de datos </w:t>
      </w:r>
      <w:r>
        <w:t xml:space="preserve">en </w:t>
      </w:r>
      <w:r w:rsidRPr="00560996">
        <w:t xml:space="preserve">el Portal de Datos Abiertos </w:t>
      </w:r>
      <w:r>
        <w:t>del Gobierno de Chile.</w:t>
      </w:r>
    </w:p>
    <w:p w14:paraId="5674F652" w14:textId="39CA1C95" w:rsidR="000162A9" w:rsidRPr="00560996" w:rsidRDefault="000162A9" w:rsidP="000162A9">
      <w:r w:rsidRPr="00560996">
        <w:t xml:space="preserve">Reconocemos la importancia de su institución y el valor del conjunto de datos </w:t>
      </w:r>
      <w:r w:rsidR="00270A50" w:rsidRPr="00270A50">
        <w:rPr>
          <w:b/>
          <w:bCs/>
        </w:rPr>
        <w:t>Nómina de iniciativas privadas activas</w:t>
      </w:r>
      <w:r w:rsidR="00157AEC">
        <w:rPr>
          <w:b/>
          <w:bCs/>
        </w:rPr>
        <w:t xml:space="preserve"> </w:t>
      </w:r>
      <w:r w:rsidRPr="00560996">
        <w:t xml:space="preserve">en el marco de nuestra labor por fortalecer la integridad pública y la lucha contra la corrupción. </w:t>
      </w:r>
      <w:r w:rsidR="00F64EA5">
        <w:t xml:space="preserve">Para este efecto, le pedimos designar una contraparte que pueda asistir a la sesión. </w:t>
      </w:r>
      <w:r w:rsidR="00F64EA5" w:rsidRPr="00560996">
        <w:t xml:space="preserve"> </w:t>
      </w:r>
      <w:r w:rsidR="00F64EA5">
        <w:t xml:space="preserve">Su presencia </w:t>
      </w:r>
      <w:r w:rsidR="00F64EA5" w:rsidRPr="00560996">
        <w:t>es esencial para asegurar que estos datos estén disponibles de manera abierta, accesible y en formatos reutilizables, promoviendo así una mayor transparencia y facilitando la participación ciudadana.</w:t>
      </w:r>
    </w:p>
    <w:p w14:paraId="601A8047" w14:textId="77777777" w:rsidR="000162A9" w:rsidRPr="00560996" w:rsidRDefault="000162A9" w:rsidP="000162A9">
      <w:r w:rsidRPr="00560996">
        <w:t>Durante esta mesa de trabajo, discutiremos los detalles técnicos y operativos para la publicación de los datos mencionados, así como los próximos pasos para su implementación.</w:t>
      </w:r>
    </w:p>
    <w:p w14:paraId="73B8117C" w14:textId="77777777" w:rsidR="000162A9" w:rsidRPr="00560996" w:rsidRDefault="000162A9" w:rsidP="000162A9">
      <w:r>
        <w:t>La mesa de trabajo se realizará en el auditorio del piso 9 del Edificio Moneda Bicentenario (Teatinos 92, Santiago), el jueves 5 de diciembre entre 10:00 a 11:00 horas.</w:t>
      </w:r>
      <w:r w:rsidRPr="00560996">
        <w:t xml:space="preserve"> Agradecemos de antemano su disposición a participar y quedamos atentos a cualquier consulta adicional que pueda surgir.</w:t>
      </w:r>
    </w:p>
    <w:p w14:paraId="7783BF40" w14:textId="77777777" w:rsidR="000162A9" w:rsidRDefault="000162A9" w:rsidP="000162A9">
      <w:r w:rsidRPr="00560996">
        <w:t>Atentamente,</w:t>
      </w:r>
    </w:p>
    <w:p w14:paraId="13C5F870" w14:textId="3636C646" w:rsidR="00103444" w:rsidRDefault="00B9387D" w:rsidP="00103444">
      <w:pPr>
        <w:pStyle w:val="Ttulo2"/>
        <w:rPr>
          <w:lang w:val="es-ES"/>
        </w:rPr>
      </w:pPr>
      <w:r w:rsidRPr="00B9387D">
        <w:rPr>
          <w:lang w:val="es-ES"/>
        </w:rPr>
        <w:t>SERVEL</w:t>
      </w:r>
    </w:p>
    <w:p w14:paraId="6DBBF053" w14:textId="235F0FA3" w:rsidR="000162A9" w:rsidRDefault="000162A9" w:rsidP="000162A9">
      <w:pPr>
        <w:rPr>
          <w:lang w:val="es-ES"/>
        </w:rPr>
      </w:pPr>
      <w:r>
        <w:rPr>
          <w:lang w:val="es-ES"/>
        </w:rPr>
        <w:t>Estimado</w:t>
      </w:r>
      <w:r w:rsidR="00B450D8">
        <w:rPr>
          <w:lang w:val="es-ES"/>
        </w:rPr>
        <w:t xml:space="preserve"> </w:t>
      </w:r>
      <w:r w:rsidR="00234BC2">
        <w:rPr>
          <w:lang w:val="es-ES"/>
        </w:rPr>
        <w:t>Sr.</w:t>
      </w:r>
      <w:r w:rsidR="00234BC2">
        <w:rPr>
          <w:lang w:val="es-ES"/>
        </w:rPr>
        <w:t xml:space="preserve"> </w:t>
      </w:r>
      <w:r w:rsidR="00B450D8">
        <w:rPr>
          <w:lang w:val="es-ES"/>
        </w:rPr>
        <w:t>Raúl García,</w:t>
      </w:r>
      <w:r>
        <w:rPr>
          <w:lang w:val="es-ES"/>
        </w:rPr>
        <w:t xml:space="preserve"> </w:t>
      </w:r>
    </w:p>
    <w:p w14:paraId="15D04B14" w14:textId="77777777" w:rsidR="007440BD" w:rsidRPr="00560996" w:rsidRDefault="007440BD" w:rsidP="007440BD">
      <w:r w:rsidRPr="00560996">
        <w:t xml:space="preserve">Es un placer dirigirnos a usted en representación de la Comisión Asesora Presidencial para la Integridad Pública y Transparencia. En esta ocasión, nos ponemos en contacto para </w:t>
      </w:r>
      <w:r>
        <w:t>convocar a su institución a una</w:t>
      </w:r>
      <w:r w:rsidRPr="00560996">
        <w:t xml:space="preserve"> mesa de trabajo orientada a la publicación de conjuntos de datos </w:t>
      </w:r>
      <w:r>
        <w:t xml:space="preserve">en </w:t>
      </w:r>
      <w:r w:rsidRPr="00560996">
        <w:t xml:space="preserve">el Portal de Datos Abiertos </w:t>
      </w:r>
      <w:r>
        <w:t>del Gobierno de Chile.</w:t>
      </w:r>
    </w:p>
    <w:p w14:paraId="2F537BDD" w14:textId="5A4345C1" w:rsidR="000162A9" w:rsidRPr="00560996" w:rsidRDefault="000162A9" w:rsidP="000162A9">
      <w:r w:rsidRPr="00560996">
        <w:t xml:space="preserve">Reconocemos la importancia de su institución y el valor del conjunto de datos </w:t>
      </w:r>
      <w:r w:rsidR="0047274E" w:rsidRPr="0047274E">
        <w:rPr>
          <w:b/>
          <w:bCs/>
        </w:rPr>
        <w:t>Balances anuales de partidos políticos</w:t>
      </w:r>
      <w:r w:rsidR="0047274E">
        <w:rPr>
          <w:b/>
          <w:bCs/>
        </w:rPr>
        <w:t xml:space="preserve"> </w:t>
      </w:r>
      <w:r w:rsidRPr="00560996">
        <w:t xml:space="preserve">en el marco de nuestra labor por fortalecer la integridad pública y la lucha contra la corrupción. </w:t>
      </w:r>
      <w:r w:rsidR="00F64EA5">
        <w:t xml:space="preserve">Para este efecto, le pedimos designar una contraparte que pueda asistir a la sesión. </w:t>
      </w:r>
      <w:r w:rsidR="00F64EA5" w:rsidRPr="00560996">
        <w:t xml:space="preserve"> </w:t>
      </w:r>
      <w:r w:rsidR="00F64EA5">
        <w:t xml:space="preserve">Su presencia </w:t>
      </w:r>
      <w:r w:rsidR="00F64EA5" w:rsidRPr="00560996">
        <w:t>es esencial para asegurar que estos datos estén disponibles de manera abierta, accesible y en formatos reutilizables, promoviendo así una mayor transparencia y facilitando la participación ciudadana.</w:t>
      </w:r>
    </w:p>
    <w:p w14:paraId="30C39837" w14:textId="77777777" w:rsidR="000162A9" w:rsidRPr="00560996" w:rsidRDefault="000162A9" w:rsidP="000162A9">
      <w:r w:rsidRPr="00560996">
        <w:lastRenderedPageBreak/>
        <w:t>Durante esta mesa de trabajo, discutiremos los detalles técnicos y operativos para la publicación de los datos mencionados, así como los próximos pasos para su implementación.</w:t>
      </w:r>
    </w:p>
    <w:p w14:paraId="5AB34208" w14:textId="77777777" w:rsidR="000162A9" w:rsidRPr="00560996" w:rsidRDefault="000162A9" w:rsidP="000162A9">
      <w:r>
        <w:t>La mesa de trabajo se realizará en el auditorio del piso 9 del Edificio Moneda Bicentenario (Teatinos 92, Santiago), el jueves 5 de diciembre entre 10:00 a 11:00 horas.</w:t>
      </w:r>
      <w:r w:rsidRPr="00560996">
        <w:t xml:space="preserve"> Agradecemos de antemano su disposición a participar y quedamos atentos a cualquier consulta adicional que pueda surgir.</w:t>
      </w:r>
    </w:p>
    <w:p w14:paraId="29F914C2" w14:textId="77777777" w:rsidR="000162A9" w:rsidRDefault="000162A9" w:rsidP="000162A9">
      <w:r w:rsidRPr="00560996">
        <w:t>Atentamente,</w:t>
      </w:r>
    </w:p>
    <w:p w14:paraId="62F1D593" w14:textId="3385F0F5" w:rsidR="00103444" w:rsidRDefault="00B9387D" w:rsidP="00103444">
      <w:pPr>
        <w:pStyle w:val="Ttulo2"/>
        <w:rPr>
          <w:lang w:val="es-ES"/>
        </w:rPr>
      </w:pPr>
      <w:r w:rsidRPr="00B9387D">
        <w:rPr>
          <w:lang w:val="es-ES"/>
        </w:rPr>
        <w:t>Chile Compra</w:t>
      </w:r>
    </w:p>
    <w:p w14:paraId="13DB68DB" w14:textId="6D2F8805" w:rsidR="000162A9" w:rsidRPr="00C237BA" w:rsidRDefault="000162A9" w:rsidP="00C237BA">
      <w:pPr>
        <w:rPr>
          <w:lang w:eastAsia="es-CL"/>
        </w:rPr>
      </w:pPr>
      <w:r>
        <w:rPr>
          <w:lang w:val="es-ES"/>
        </w:rPr>
        <w:t>Estimad</w:t>
      </w:r>
      <w:r w:rsidR="00C237BA">
        <w:rPr>
          <w:lang w:val="es-ES"/>
        </w:rPr>
        <w:t xml:space="preserve">a </w:t>
      </w:r>
      <w:r w:rsidR="00234BC2">
        <w:rPr>
          <w:lang w:val="es-ES"/>
        </w:rPr>
        <w:t>Sr</w:t>
      </w:r>
      <w:r w:rsidR="00234BC2">
        <w:rPr>
          <w:lang w:val="es-ES"/>
        </w:rPr>
        <w:t>a</w:t>
      </w:r>
      <w:r w:rsidR="00234BC2">
        <w:rPr>
          <w:lang w:val="es-ES"/>
        </w:rPr>
        <w:t>.</w:t>
      </w:r>
      <w:r w:rsidR="00234BC2">
        <w:rPr>
          <w:lang w:val="es-ES"/>
        </w:rPr>
        <w:t xml:space="preserve"> </w:t>
      </w:r>
      <w:r w:rsidR="00C237BA" w:rsidRPr="00C237BA">
        <w:rPr>
          <w:lang w:eastAsia="es-CL"/>
        </w:rPr>
        <w:t>Verónica Valle</w:t>
      </w:r>
      <w:r w:rsidR="00C237BA">
        <w:rPr>
          <w:lang w:eastAsia="es-CL"/>
        </w:rPr>
        <w:t>,</w:t>
      </w:r>
      <w:r>
        <w:rPr>
          <w:lang w:val="es-ES"/>
        </w:rPr>
        <w:t xml:space="preserve"> </w:t>
      </w:r>
    </w:p>
    <w:p w14:paraId="74B67680" w14:textId="77777777" w:rsidR="007440BD" w:rsidRPr="00560996" w:rsidRDefault="007440BD" w:rsidP="007440BD">
      <w:r w:rsidRPr="00560996">
        <w:t xml:space="preserve">Es un placer dirigirnos a usted en representación de la Comisión Asesora Presidencial para la Integridad Pública y Transparencia. En esta ocasión, nos ponemos en contacto para </w:t>
      </w:r>
      <w:r>
        <w:t>convocar a su institución a una</w:t>
      </w:r>
      <w:r w:rsidRPr="00560996">
        <w:t xml:space="preserve"> mesa de trabajo orientada a la publicación de conjuntos de datos </w:t>
      </w:r>
      <w:r>
        <w:t xml:space="preserve">en </w:t>
      </w:r>
      <w:r w:rsidRPr="00560996">
        <w:t xml:space="preserve">el Portal de Datos Abiertos </w:t>
      </w:r>
      <w:r>
        <w:t>del Gobierno de Chile.</w:t>
      </w:r>
    </w:p>
    <w:p w14:paraId="6964ACCA" w14:textId="006944F8" w:rsidR="000162A9" w:rsidRPr="00865181" w:rsidRDefault="000162A9" w:rsidP="000162A9">
      <w:pPr>
        <w:rPr>
          <w:rFonts w:cs="Arial"/>
        </w:rPr>
      </w:pPr>
      <w:r w:rsidRPr="00560996">
        <w:t xml:space="preserve">Reconocemos la importancia de su institución y el valor </w:t>
      </w:r>
      <w:r w:rsidR="00865181">
        <w:t>de los conjuntos de datos</w:t>
      </w:r>
      <w:r w:rsidRPr="00560996">
        <w:t xml:space="preserve"> </w:t>
      </w:r>
      <w:r w:rsidR="00846748" w:rsidRPr="00846748">
        <w:rPr>
          <w:b/>
          <w:bCs/>
        </w:rPr>
        <w:t>Órdenes de compras y licitaciones</w:t>
      </w:r>
      <w:r w:rsidR="00865181">
        <w:rPr>
          <w:b/>
          <w:bCs/>
        </w:rPr>
        <w:t xml:space="preserve">, </w:t>
      </w:r>
      <w:r w:rsidR="00865181" w:rsidRPr="00865181">
        <w:rPr>
          <w:rFonts w:cs="Arial"/>
          <w:b/>
          <w:bCs/>
        </w:rPr>
        <w:t>Proveedores inhabilitados para contratar</w:t>
      </w:r>
      <w:r w:rsidR="00D76B12">
        <w:rPr>
          <w:rFonts w:cs="Arial"/>
          <w:b/>
          <w:bCs/>
        </w:rPr>
        <w:t xml:space="preserve">, y </w:t>
      </w:r>
      <w:r w:rsidR="00D76B12" w:rsidRPr="00D76B12">
        <w:rPr>
          <w:rFonts w:cs="Arial"/>
          <w:b/>
          <w:bCs/>
        </w:rPr>
        <w:t>Denuncias (observatorio de compras públicas)</w:t>
      </w:r>
      <w:r w:rsidR="00846748" w:rsidRPr="00846748">
        <w:rPr>
          <w:b/>
          <w:bCs/>
        </w:rPr>
        <w:t xml:space="preserve"> </w:t>
      </w:r>
      <w:r w:rsidRPr="00560996">
        <w:t xml:space="preserve">en el marco de nuestra labor por fortalecer la integridad pública y la lucha contra la corrupción. </w:t>
      </w:r>
      <w:r w:rsidR="00F64EA5">
        <w:t xml:space="preserve">Para este efecto, le pedimos designar una contraparte que pueda asistir a la sesión. </w:t>
      </w:r>
      <w:r w:rsidR="00F64EA5" w:rsidRPr="00560996">
        <w:t xml:space="preserve"> </w:t>
      </w:r>
      <w:r w:rsidR="00F64EA5">
        <w:t xml:space="preserve">Su presencia </w:t>
      </w:r>
      <w:r w:rsidR="00F64EA5" w:rsidRPr="00560996">
        <w:t>es esencial para asegurar que estos datos estén disponibles de manera abierta, accesible y en formatos reutilizables, promoviendo así una mayor transparencia y facilitando la participación ciudadana.</w:t>
      </w:r>
    </w:p>
    <w:p w14:paraId="5645B85E" w14:textId="77777777" w:rsidR="000162A9" w:rsidRPr="00560996" w:rsidRDefault="000162A9" w:rsidP="000162A9">
      <w:r w:rsidRPr="00560996">
        <w:t>Durante esta mesa de trabajo, discutiremos los detalles técnicos y operativos para la publicación de los datos mencionados, así como los próximos pasos para su implementación.</w:t>
      </w:r>
    </w:p>
    <w:p w14:paraId="4BBED912" w14:textId="77777777" w:rsidR="000162A9" w:rsidRPr="00560996" w:rsidRDefault="000162A9" w:rsidP="000162A9">
      <w:r>
        <w:t>La mesa de trabajo se realizará en el auditorio del piso 9 del Edificio Moneda Bicentenario (Teatinos 92, Santiago), el jueves 5 de diciembre entre 10:00 a 11:00 horas.</w:t>
      </w:r>
      <w:r w:rsidRPr="00560996">
        <w:t xml:space="preserve"> Agradecemos de antemano su disposición a participar y quedamos atentos a cualquier consulta adicional que pueda surgir.</w:t>
      </w:r>
    </w:p>
    <w:p w14:paraId="739A6918" w14:textId="77777777" w:rsidR="000162A9" w:rsidRDefault="000162A9" w:rsidP="000162A9">
      <w:r w:rsidRPr="00560996">
        <w:t>Atentamente,</w:t>
      </w:r>
    </w:p>
    <w:p w14:paraId="655E8211" w14:textId="77777777" w:rsidR="00B9387D" w:rsidRDefault="00B9387D" w:rsidP="00B9387D">
      <w:pPr>
        <w:pStyle w:val="Ttulo2"/>
        <w:rPr>
          <w:lang w:val="es-ES"/>
        </w:rPr>
      </w:pPr>
      <w:r w:rsidRPr="00B9387D">
        <w:rPr>
          <w:lang w:val="es-ES"/>
        </w:rPr>
        <w:t>Contraloría</w:t>
      </w:r>
    </w:p>
    <w:p w14:paraId="185DFE34" w14:textId="2886319E" w:rsidR="000162A9" w:rsidRPr="00436EF5" w:rsidRDefault="000162A9" w:rsidP="00436EF5">
      <w:pPr>
        <w:rPr>
          <w:lang w:eastAsia="es-CL"/>
        </w:rPr>
      </w:pPr>
      <w:r>
        <w:rPr>
          <w:lang w:val="es-ES"/>
        </w:rPr>
        <w:t>Estimad</w:t>
      </w:r>
      <w:r w:rsidR="00436EF5">
        <w:rPr>
          <w:lang w:val="es-ES"/>
        </w:rPr>
        <w:t xml:space="preserve">a </w:t>
      </w:r>
      <w:proofErr w:type="spellStart"/>
      <w:r w:rsidR="00436EF5" w:rsidRPr="00436EF5">
        <w:rPr>
          <w:lang w:eastAsia="es-CL"/>
        </w:rPr>
        <w:t>Dorothy</w:t>
      </w:r>
      <w:proofErr w:type="spellEnd"/>
      <w:r w:rsidR="00436EF5" w:rsidRPr="00436EF5">
        <w:rPr>
          <w:lang w:eastAsia="es-CL"/>
        </w:rPr>
        <w:t xml:space="preserve"> Pérez</w:t>
      </w:r>
      <w:r w:rsidR="00436EF5">
        <w:rPr>
          <w:lang w:eastAsia="es-CL"/>
        </w:rPr>
        <w:t>,</w:t>
      </w:r>
      <w:r>
        <w:rPr>
          <w:lang w:val="es-ES"/>
        </w:rPr>
        <w:t xml:space="preserve"> </w:t>
      </w:r>
    </w:p>
    <w:p w14:paraId="7BD52FE4" w14:textId="77777777" w:rsidR="007440BD" w:rsidRPr="00560996" w:rsidRDefault="007440BD" w:rsidP="007440BD">
      <w:r w:rsidRPr="00560996">
        <w:t xml:space="preserve">Es un placer dirigirnos a usted en representación de la Comisión Asesora Presidencial para la Integridad Pública y Transparencia. En esta ocasión, nos ponemos en contacto para </w:t>
      </w:r>
      <w:r>
        <w:t>convocar a su institución a una</w:t>
      </w:r>
      <w:r w:rsidRPr="00560996">
        <w:t xml:space="preserve"> mesa de trabajo orientada a la publicación de conjuntos de datos </w:t>
      </w:r>
      <w:r>
        <w:t xml:space="preserve">en </w:t>
      </w:r>
      <w:r w:rsidRPr="00560996">
        <w:t xml:space="preserve">el Portal de Datos Abiertos </w:t>
      </w:r>
      <w:r>
        <w:t>del Gobierno de Chile.</w:t>
      </w:r>
    </w:p>
    <w:p w14:paraId="6BFB8B8A" w14:textId="77777777" w:rsidR="00F64EA5" w:rsidRDefault="000162A9" w:rsidP="000162A9">
      <w:r w:rsidRPr="00560996">
        <w:t>Reconocemos la importancia de su institución y el valor del conjunto de datos</w:t>
      </w:r>
      <w:r w:rsidR="0016053B">
        <w:t xml:space="preserve"> </w:t>
      </w:r>
      <w:r w:rsidR="0016053B" w:rsidRPr="0016053B">
        <w:rPr>
          <w:rFonts w:cs="Arial"/>
          <w:b/>
          <w:bCs/>
        </w:rPr>
        <w:t>Auditorías y fiscalizaciones</w:t>
      </w:r>
      <w:r w:rsidRPr="00560996">
        <w:t xml:space="preserve"> en el marco de nuestra labor por fortalecer la integridad pública y la lucha contra la corrupción. </w:t>
      </w:r>
      <w:r w:rsidR="00F64EA5">
        <w:t xml:space="preserve">Para este efecto, le pedimos designar una contraparte que pueda </w:t>
      </w:r>
      <w:r w:rsidR="00F64EA5">
        <w:lastRenderedPageBreak/>
        <w:t xml:space="preserve">asistir a la sesión. </w:t>
      </w:r>
      <w:r w:rsidR="00F64EA5" w:rsidRPr="00560996">
        <w:t xml:space="preserve"> </w:t>
      </w:r>
      <w:r w:rsidR="00F64EA5">
        <w:t xml:space="preserve">Su presencia </w:t>
      </w:r>
      <w:r w:rsidR="00F64EA5" w:rsidRPr="00560996">
        <w:t>es esencial para asegurar que estos datos estén disponibles de manera abierta, accesible y en formatos reutilizables, promoviendo así una mayor transparencia y facilitando la participación ciudadana.</w:t>
      </w:r>
    </w:p>
    <w:p w14:paraId="18BC7C47" w14:textId="60C4764E" w:rsidR="000162A9" w:rsidRPr="00560996" w:rsidRDefault="000162A9" w:rsidP="000162A9">
      <w:r w:rsidRPr="00560996">
        <w:t>Durante esta mesa de trabajo, discutiremos los detalles técnicos y operativos para la publicación de los datos mencionados, así como los próximos pasos para su implementación.</w:t>
      </w:r>
    </w:p>
    <w:p w14:paraId="11F86BAA" w14:textId="77777777" w:rsidR="000162A9" w:rsidRPr="00560996" w:rsidRDefault="000162A9" w:rsidP="000162A9">
      <w:r>
        <w:t>La mesa de trabajo se realizará en el auditorio del piso 9 del Edificio Moneda Bicentenario (Teatinos 92, Santiago), el jueves 5 de diciembre entre 10:00 a 11:00 horas.</w:t>
      </w:r>
      <w:r w:rsidRPr="00560996">
        <w:t xml:space="preserve"> Agradecemos de antemano su disposición a participar y quedamos atentos a cualquier consulta adicional que pueda surgir.</w:t>
      </w:r>
    </w:p>
    <w:p w14:paraId="02471142" w14:textId="77777777" w:rsidR="000162A9" w:rsidRDefault="000162A9" w:rsidP="000162A9">
      <w:r w:rsidRPr="00560996">
        <w:t>Atentamente,</w:t>
      </w:r>
    </w:p>
    <w:p w14:paraId="75B0B764" w14:textId="77777777" w:rsidR="00B9387D" w:rsidRDefault="00B9387D" w:rsidP="00B9387D">
      <w:pPr>
        <w:pStyle w:val="Ttulo2"/>
        <w:rPr>
          <w:lang w:val="es-ES"/>
        </w:rPr>
      </w:pPr>
      <w:r w:rsidRPr="00B9387D">
        <w:rPr>
          <w:lang w:val="es-ES"/>
        </w:rPr>
        <w:t>Congreso</w:t>
      </w:r>
    </w:p>
    <w:p w14:paraId="141FAB3F" w14:textId="012EBA4A" w:rsidR="00103444" w:rsidRPr="00103444" w:rsidRDefault="00103444" w:rsidP="00103444">
      <w:pPr>
        <w:rPr>
          <w:lang w:val="es-ES"/>
        </w:rPr>
      </w:pPr>
      <w:r w:rsidRPr="00103444">
        <w:rPr>
          <w:highlight w:val="yellow"/>
          <w:lang w:val="es-ES"/>
        </w:rPr>
        <w:t>A Senado</w:t>
      </w:r>
    </w:p>
    <w:p w14:paraId="67A0B177" w14:textId="4029DD76" w:rsidR="000162A9" w:rsidRPr="00436EF5" w:rsidRDefault="000162A9" w:rsidP="00436EF5">
      <w:pPr>
        <w:rPr>
          <w:lang w:eastAsia="es-CL"/>
        </w:rPr>
      </w:pPr>
      <w:r>
        <w:rPr>
          <w:lang w:val="es-ES"/>
        </w:rPr>
        <w:t>Estimado</w:t>
      </w:r>
      <w:r w:rsidR="00234BC2">
        <w:rPr>
          <w:lang w:val="es-ES"/>
        </w:rPr>
        <w:t xml:space="preserve"> </w:t>
      </w:r>
      <w:r w:rsidR="00234BC2">
        <w:rPr>
          <w:lang w:val="es-ES"/>
        </w:rPr>
        <w:t>Sr.</w:t>
      </w:r>
      <w:r w:rsidR="00436EF5">
        <w:rPr>
          <w:lang w:val="es-ES"/>
        </w:rPr>
        <w:t xml:space="preserve"> </w:t>
      </w:r>
      <w:r w:rsidR="00436EF5" w:rsidRPr="00436EF5">
        <w:rPr>
          <w:lang w:eastAsia="es-CL"/>
        </w:rPr>
        <w:t>Raúl Guzmán</w:t>
      </w:r>
      <w:r w:rsidR="00436EF5">
        <w:rPr>
          <w:lang w:eastAsia="es-CL"/>
        </w:rPr>
        <w:t>,</w:t>
      </w:r>
      <w:r>
        <w:rPr>
          <w:lang w:val="es-ES"/>
        </w:rPr>
        <w:t xml:space="preserve"> </w:t>
      </w:r>
    </w:p>
    <w:p w14:paraId="77EEF98F" w14:textId="77777777" w:rsidR="007440BD" w:rsidRPr="00560996" w:rsidRDefault="007440BD" w:rsidP="007440BD">
      <w:r w:rsidRPr="00560996">
        <w:t xml:space="preserve">Es un placer dirigirnos a usted en representación de la Comisión Asesora Presidencial para la Integridad Pública y Transparencia. En esta ocasión, nos ponemos en contacto para </w:t>
      </w:r>
      <w:r>
        <w:t>convocar a su institución a una</w:t>
      </w:r>
      <w:r w:rsidRPr="00560996">
        <w:t xml:space="preserve"> mesa de trabajo orientada a la publicación de conjuntos de datos </w:t>
      </w:r>
      <w:r>
        <w:t xml:space="preserve">en </w:t>
      </w:r>
      <w:r w:rsidRPr="00560996">
        <w:t xml:space="preserve">el Portal de Datos Abiertos </w:t>
      </w:r>
      <w:r>
        <w:t>del Gobierno de Chile.</w:t>
      </w:r>
    </w:p>
    <w:p w14:paraId="4662E7D9" w14:textId="77777777" w:rsidR="00F64EA5" w:rsidRDefault="000162A9" w:rsidP="000162A9">
      <w:r w:rsidRPr="00560996">
        <w:t xml:space="preserve">Reconocemos la importancia de su institución y el valor del conjunto de datos </w:t>
      </w:r>
      <w:proofErr w:type="spellStart"/>
      <w:r w:rsidR="00AA4F9C" w:rsidRPr="00AA4F9C">
        <w:rPr>
          <w:b/>
          <w:bCs/>
        </w:rPr>
        <w:t>Datos</w:t>
      </w:r>
      <w:proofErr w:type="spellEnd"/>
      <w:r w:rsidR="00AA4F9C" w:rsidRPr="00AA4F9C">
        <w:rPr>
          <w:b/>
          <w:bCs/>
        </w:rPr>
        <w:t xml:space="preserve"> abiertos legislativos</w:t>
      </w:r>
      <w:r w:rsidRPr="00560996">
        <w:t xml:space="preserve"> en el marco de nuestra labor por fortalecer la integridad pública y la lucha contra la corrupción. </w:t>
      </w:r>
      <w:r w:rsidR="00F64EA5">
        <w:t xml:space="preserve">Para este efecto, le pedimos designar una contraparte que pueda asistir a la sesión. </w:t>
      </w:r>
      <w:r w:rsidR="00F64EA5" w:rsidRPr="00560996">
        <w:t xml:space="preserve"> </w:t>
      </w:r>
      <w:r w:rsidR="00F64EA5">
        <w:t xml:space="preserve">Su presencia </w:t>
      </w:r>
      <w:r w:rsidR="00F64EA5" w:rsidRPr="00560996">
        <w:t>es esencial para asegurar que estos datos estén disponibles de manera abierta, accesible y en formatos reutilizables, promoviendo así una mayor transparencia y facilitando la participación ciudadana.</w:t>
      </w:r>
    </w:p>
    <w:p w14:paraId="13C4CB62" w14:textId="79A83E17" w:rsidR="000162A9" w:rsidRPr="00560996" w:rsidRDefault="000162A9" w:rsidP="000162A9">
      <w:r w:rsidRPr="00560996">
        <w:t>Durante esta mesa de trabajo, discutiremos los detalles técnicos y operativos para la publicación de los datos mencionados, así como los próximos pasos para su implementación.</w:t>
      </w:r>
    </w:p>
    <w:p w14:paraId="7FBB38DA" w14:textId="77777777" w:rsidR="000162A9" w:rsidRPr="00560996" w:rsidRDefault="000162A9" w:rsidP="000162A9">
      <w:r>
        <w:t>La mesa de trabajo se realizará en el auditorio del piso 9 del Edificio Moneda Bicentenario (Teatinos 92, Santiago), el jueves 5 de diciembre entre 10:00 a 11:00 horas.</w:t>
      </w:r>
      <w:r w:rsidRPr="00560996">
        <w:t xml:space="preserve"> Agradecemos de antemano su disposición a participar y quedamos atentos a cualquier consulta adicional que pueda surgir.</w:t>
      </w:r>
    </w:p>
    <w:p w14:paraId="4C81039F" w14:textId="77777777" w:rsidR="000162A9" w:rsidRDefault="000162A9" w:rsidP="000162A9">
      <w:r w:rsidRPr="00560996">
        <w:t>Atentamente,</w:t>
      </w:r>
    </w:p>
    <w:p w14:paraId="4ED2C9C5" w14:textId="77777777" w:rsidR="00103444" w:rsidRDefault="00103444" w:rsidP="00103444"/>
    <w:p w14:paraId="3E98B90E" w14:textId="3C81A78C" w:rsidR="00103444" w:rsidRDefault="00103444" w:rsidP="00103444">
      <w:r w:rsidRPr="00103444">
        <w:rPr>
          <w:highlight w:val="yellow"/>
        </w:rPr>
        <w:t>A Cámara de Diputadas</w:t>
      </w:r>
    </w:p>
    <w:p w14:paraId="2FC31FCB" w14:textId="1BBA30B6" w:rsidR="000162A9" w:rsidRPr="008B4ECE" w:rsidRDefault="000162A9" w:rsidP="008B4ECE">
      <w:pPr>
        <w:rPr>
          <w:lang w:eastAsia="es-CL"/>
        </w:rPr>
      </w:pPr>
      <w:r>
        <w:rPr>
          <w:lang w:val="es-ES"/>
        </w:rPr>
        <w:t>Estimado</w:t>
      </w:r>
      <w:r w:rsidR="008B4ECE">
        <w:rPr>
          <w:lang w:val="es-ES"/>
        </w:rPr>
        <w:t xml:space="preserve"> </w:t>
      </w:r>
      <w:r w:rsidR="00234BC2">
        <w:rPr>
          <w:lang w:val="es-ES"/>
        </w:rPr>
        <w:t>Sr.</w:t>
      </w:r>
      <w:r w:rsidR="00234BC2">
        <w:rPr>
          <w:lang w:val="es-ES"/>
        </w:rPr>
        <w:t xml:space="preserve"> </w:t>
      </w:r>
      <w:r w:rsidR="008B4ECE" w:rsidRPr="008B4ECE">
        <w:rPr>
          <w:lang w:eastAsia="es-CL"/>
        </w:rPr>
        <w:t>Miguel Landeros</w:t>
      </w:r>
      <w:r w:rsidR="008B4ECE">
        <w:rPr>
          <w:lang w:eastAsia="es-CL"/>
        </w:rPr>
        <w:t>,</w:t>
      </w:r>
    </w:p>
    <w:p w14:paraId="0BCE59C9" w14:textId="77777777" w:rsidR="007440BD" w:rsidRPr="00560996" w:rsidRDefault="007440BD" w:rsidP="007440BD">
      <w:r w:rsidRPr="00560996">
        <w:t xml:space="preserve">Es un placer dirigirnos a usted en representación de la Comisión Asesora Presidencial para la Integridad Pública y Transparencia. En esta ocasión, nos ponemos en contacto para </w:t>
      </w:r>
      <w:r>
        <w:lastRenderedPageBreak/>
        <w:t>convocar a su institución a una</w:t>
      </w:r>
      <w:r w:rsidRPr="00560996">
        <w:t xml:space="preserve"> mesa de trabajo orientada a la publicación de conjuntos de datos </w:t>
      </w:r>
      <w:r>
        <w:t xml:space="preserve">en </w:t>
      </w:r>
      <w:r w:rsidRPr="00560996">
        <w:t xml:space="preserve">el Portal de Datos Abiertos </w:t>
      </w:r>
      <w:r>
        <w:t>del Gobierno de Chile.</w:t>
      </w:r>
    </w:p>
    <w:p w14:paraId="26EA5B57" w14:textId="77777777" w:rsidR="00F64EA5" w:rsidRDefault="000162A9" w:rsidP="000162A9">
      <w:r w:rsidRPr="00560996">
        <w:t xml:space="preserve">Reconocemos la importancia de su institución y el valor del conjunto de datos </w:t>
      </w:r>
      <w:proofErr w:type="spellStart"/>
      <w:r w:rsidR="00D36A67" w:rsidRPr="00D36A67">
        <w:rPr>
          <w:b/>
          <w:bCs/>
        </w:rPr>
        <w:t>Datos</w:t>
      </w:r>
      <w:proofErr w:type="spellEnd"/>
      <w:r w:rsidR="00D36A67" w:rsidRPr="00D36A67">
        <w:rPr>
          <w:b/>
          <w:bCs/>
        </w:rPr>
        <w:t xml:space="preserve"> abiertos legislativos</w:t>
      </w:r>
      <w:r w:rsidRPr="00560996">
        <w:t xml:space="preserve"> en el marco de nuestra labor por fortalecer la integridad pública y la lucha contra la corrupción. </w:t>
      </w:r>
      <w:r w:rsidR="00F64EA5">
        <w:t xml:space="preserve">Para este efecto, le pedimos designar una contraparte que pueda asistir a la sesión. </w:t>
      </w:r>
      <w:r w:rsidR="00F64EA5" w:rsidRPr="00560996">
        <w:t xml:space="preserve"> </w:t>
      </w:r>
      <w:r w:rsidR="00F64EA5">
        <w:t xml:space="preserve">Su presencia </w:t>
      </w:r>
      <w:r w:rsidR="00F64EA5" w:rsidRPr="00560996">
        <w:t>es esencial para asegurar que estos datos estén disponibles de manera abierta, accesible y en formatos reutilizables, promoviendo así una mayor transparencia y facilitando la participación ciudadana.</w:t>
      </w:r>
    </w:p>
    <w:p w14:paraId="1584842C" w14:textId="588950B7" w:rsidR="000162A9" w:rsidRPr="00560996" w:rsidRDefault="000162A9" w:rsidP="000162A9">
      <w:r w:rsidRPr="00560996">
        <w:t>Durante esta mesa de trabajo, discutiremos los detalles técnicos y operativos para la publicación de los datos mencionados, así como los próximos pasos para su implementación.</w:t>
      </w:r>
    </w:p>
    <w:p w14:paraId="17CF4130" w14:textId="77777777" w:rsidR="000162A9" w:rsidRPr="00560996" w:rsidRDefault="000162A9" w:rsidP="000162A9">
      <w:r>
        <w:t>La mesa de trabajo se realizará en el auditorio del piso 9 del Edificio Moneda Bicentenario (Teatinos 92, Santiago), el jueves 5 de diciembre entre 10:00 a 11:00 horas.</w:t>
      </w:r>
      <w:r w:rsidRPr="00560996">
        <w:t xml:space="preserve"> Agradecemos de antemano su disposición a participar y quedamos atentos a cualquier consulta adicional que pueda surgir.</w:t>
      </w:r>
    </w:p>
    <w:p w14:paraId="05048092" w14:textId="77777777" w:rsidR="000162A9" w:rsidRDefault="000162A9" w:rsidP="000162A9">
      <w:r w:rsidRPr="00560996">
        <w:t>Atentamente,</w:t>
      </w:r>
    </w:p>
    <w:p w14:paraId="177862C7" w14:textId="77777777" w:rsidR="00B9387D" w:rsidRDefault="00B9387D" w:rsidP="00B9387D">
      <w:pPr>
        <w:pStyle w:val="Ttulo2"/>
        <w:rPr>
          <w:lang w:val="es-ES"/>
        </w:rPr>
      </w:pPr>
      <w:r w:rsidRPr="00B9387D">
        <w:rPr>
          <w:lang w:val="es-ES"/>
        </w:rPr>
        <w:t>Poder Judicial</w:t>
      </w:r>
    </w:p>
    <w:p w14:paraId="5C6CCFE0" w14:textId="76692DE8" w:rsidR="00103444" w:rsidRPr="00BF7705" w:rsidRDefault="00103444" w:rsidP="00E00D52">
      <w:pPr>
        <w:rPr>
          <w:lang w:eastAsia="es-CL"/>
        </w:rPr>
      </w:pPr>
      <w:r>
        <w:rPr>
          <w:lang w:val="es-ES"/>
        </w:rPr>
        <w:t>Estimado</w:t>
      </w:r>
      <w:r w:rsidR="00234BC2">
        <w:rPr>
          <w:lang w:val="es-ES"/>
        </w:rPr>
        <w:t xml:space="preserve"> </w:t>
      </w:r>
      <w:r w:rsidR="00234BC2">
        <w:rPr>
          <w:lang w:val="es-ES"/>
        </w:rPr>
        <w:t>Sr.</w:t>
      </w:r>
      <w:r w:rsidR="00BF7705">
        <w:rPr>
          <w:lang w:val="es-ES"/>
        </w:rPr>
        <w:t xml:space="preserve"> </w:t>
      </w:r>
      <w:r w:rsidR="00BF7705" w:rsidRPr="00BF7705">
        <w:rPr>
          <w:lang w:eastAsia="es-CL"/>
        </w:rPr>
        <w:t xml:space="preserve">Ricardo Guzmán </w:t>
      </w:r>
      <w:proofErr w:type="spellStart"/>
      <w:r w:rsidR="00BF7705" w:rsidRPr="00BF7705">
        <w:rPr>
          <w:lang w:eastAsia="es-CL"/>
        </w:rPr>
        <w:t>Sanza</w:t>
      </w:r>
      <w:proofErr w:type="spellEnd"/>
      <w:r w:rsidR="00BF7705">
        <w:rPr>
          <w:lang w:eastAsia="es-CL"/>
        </w:rPr>
        <w:t>,</w:t>
      </w:r>
      <w:r>
        <w:rPr>
          <w:lang w:val="es-ES"/>
        </w:rPr>
        <w:t xml:space="preserve"> </w:t>
      </w:r>
    </w:p>
    <w:p w14:paraId="4EE32554" w14:textId="77777777" w:rsidR="007440BD" w:rsidRPr="00560996" w:rsidRDefault="007440BD" w:rsidP="007440BD">
      <w:r w:rsidRPr="00560996">
        <w:t xml:space="preserve">Es un placer dirigirnos a usted en representación de la Comisión Asesora Presidencial para la Integridad Pública y Transparencia. En esta ocasión, nos ponemos en contacto para </w:t>
      </w:r>
      <w:r>
        <w:t>convocar a su institución a una</w:t>
      </w:r>
      <w:r w:rsidRPr="00560996">
        <w:t xml:space="preserve"> mesa de trabajo orientada a la publicación de conjuntos de datos </w:t>
      </w:r>
      <w:r>
        <w:t xml:space="preserve">en </w:t>
      </w:r>
      <w:r w:rsidRPr="00560996">
        <w:t xml:space="preserve">el Portal de Datos Abiertos </w:t>
      </w:r>
      <w:r>
        <w:t>del Gobierno de Chile.</w:t>
      </w:r>
    </w:p>
    <w:p w14:paraId="392ED1F6" w14:textId="432893EE" w:rsidR="00103444" w:rsidRPr="00560996" w:rsidRDefault="00103444" w:rsidP="00103444">
      <w:r w:rsidRPr="00560996">
        <w:t xml:space="preserve">Reconocemos la importancia de su institución y el valor del conjunto de datos </w:t>
      </w:r>
      <w:r w:rsidR="00233D4C" w:rsidRPr="00233D4C">
        <w:rPr>
          <w:b/>
          <w:bCs/>
        </w:rPr>
        <w:t>Portal Unificado de Sentencias</w:t>
      </w:r>
      <w:r w:rsidR="00233D4C">
        <w:rPr>
          <w:b/>
          <w:bCs/>
        </w:rPr>
        <w:t xml:space="preserve"> </w:t>
      </w:r>
      <w:r w:rsidRPr="00560996">
        <w:t xml:space="preserve">en el marco de nuestra labor por fortalecer la integridad pública y la lucha contra la corrupción. </w:t>
      </w:r>
      <w:r w:rsidR="00F64EA5">
        <w:t xml:space="preserve">Para este efecto, le pedimos designar una contraparte que pueda asistir a la sesión. </w:t>
      </w:r>
      <w:r w:rsidR="00F64EA5" w:rsidRPr="00560996">
        <w:t xml:space="preserve"> </w:t>
      </w:r>
      <w:r w:rsidR="00F64EA5">
        <w:t xml:space="preserve">Su presencia </w:t>
      </w:r>
      <w:r w:rsidR="00F64EA5" w:rsidRPr="00560996">
        <w:t>es esencial para asegurar que estos datos estén disponibles de manera abierta, accesible y en formatos reutilizables, promoviendo así una mayor transparencia y facilitando la participación ciudadana.</w:t>
      </w:r>
    </w:p>
    <w:p w14:paraId="54398AE1" w14:textId="77777777" w:rsidR="00103444" w:rsidRPr="00560996" w:rsidRDefault="00103444" w:rsidP="00103444">
      <w:r w:rsidRPr="00560996">
        <w:t>Durante esta mesa de trabajo, discutiremos los detalles técnicos y operativos para la publicación de los datos mencionados, así como los próximos pasos para su implementación.</w:t>
      </w:r>
    </w:p>
    <w:p w14:paraId="3E91C2A3" w14:textId="77777777" w:rsidR="00103444" w:rsidRPr="00560996" w:rsidRDefault="00103444" w:rsidP="00103444">
      <w:r w:rsidRPr="00560996">
        <w:t>En los próximos días, estaremos confirmando la fecha y el lugar para la realización de esta mesa de trabajo. Agradecemos de antemano su disposición a participar y quedamos atentos a cualquier consulta adicional que pueda surgir.</w:t>
      </w:r>
    </w:p>
    <w:p w14:paraId="73389303" w14:textId="477C2DC9" w:rsidR="00103444" w:rsidRPr="00103444" w:rsidRDefault="00103444" w:rsidP="00103444">
      <w:r w:rsidRPr="00560996">
        <w:t>Atentamente,</w:t>
      </w:r>
    </w:p>
    <w:p w14:paraId="0072320E" w14:textId="77777777" w:rsidR="00B9387D" w:rsidRDefault="00B9387D" w:rsidP="00B9387D">
      <w:pPr>
        <w:pStyle w:val="Ttulo2"/>
        <w:rPr>
          <w:lang w:val="es-ES"/>
        </w:rPr>
      </w:pPr>
      <w:r w:rsidRPr="00B9387D">
        <w:rPr>
          <w:lang w:val="es-ES"/>
        </w:rPr>
        <w:t>Bienes Nacionales</w:t>
      </w:r>
    </w:p>
    <w:p w14:paraId="24D27B1D" w14:textId="2F8AD326" w:rsidR="00103444" w:rsidRPr="00611379" w:rsidRDefault="00103444" w:rsidP="00611379">
      <w:pPr>
        <w:rPr>
          <w:lang w:eastAsia="es-CL"/>
        </w:rPr>
      </w:pPr>
      <w:r>
        <w:rPr>
          <w:lang w:val="es-ES"/>
        </w:rPr>
        <w:t>Estimad</w:t>
      </w:r>
      <w:r w:rsidR="00611379">
        <w:rPr>
          <w:lang w:val="es-ES"/>
        </w:rPr>
        <w:t xml:space="preserve">o </w:t>
      </w:r>
      <w:r w:rsidR="00234BC2">
        <w:rPr>
          <w:lang w:val="es-ES"/>
        </w:rPr>
        <w:t>Sr.</w:t>
      </w:r>
      <w:r w:rsidR="00234BC2">
        <w:rPr>
          <w:lang w:val="es-ES"/>
        </w:rPr>
        <w:t xml:space="preserve"> </w:t>
      </w:r>
      <w:r w:rsidR="00611379" w:rsidRPr="00611379">
        <w:rPr>
          <w:lang w:eastAsia="es-CL"/>
        </w:rPr>
        <w:t>Sebastián Vergara Tapia</w:t>
      </w:r>
      <w:r w:rsidR="00611379">
        <w:rPr>
          <w:lang w:eastAsia="es-CL"/>
        </w:rPr>
        <w:t>,</w:t>
      </w:r>
    </w:p>
    <w:p w14:paraId="7883AE09" w14:textId="77777777" w:rsidR="007440BD" w:rsidRPr="00560996" w:rsidRDefault="007440BD" w:rsidP="007440BD">
      <w:r w:rsidRPr="00560996">
        <w:lastRenderedPageBreak/>
        <w:t xml:space="preserve">Es un placer dirigirnos a usted en representación de la Comisión Asesora Presidencial para la Integridad Pública y Transparencia. En esta ocasión, nos ponemos en contacto para </w:t>
      </w:r>
      <w:r>
        <w:t>convocar a su institución a una</w:t>
      </w:r>
      <w:r w:rsidRPr="00560996">
        <w:t xml:space="preserve"> mesa de trabajo orientada a la publicación de conjuntos de datos </w:t>
      </w:r>
      <w:r>
        <w:t xml:space="preserve">en </w:t>
      </w:r>
      <w:r w:rsidRPr="00560996">
        <w:t xml:space="preserve">el Portal de Datos Abiertos </w:t>
      </w:r>
      <w:r>
        <w:t>del Gobierno de Chile.</w:t>
      </w:r>
    </w:p>
    <w:p w14:paraId="0E990B6A" w14:textId="22A47CBE" w:rsidR="00103444" w:rsidRPr="00560996" w:rsidRDefault="00103444" w:rsidP="00103444">
      <w:r w:rsidRPr="00560996">
        <w:t xml:space="preserve">Reconocemos la importancia de su institución y el valor del conjunto de datos </w:t>
      </w:r>
      <w:r w:rsidR="00F76332" w:rsidRPr="00F76332">
        <w:rPr>
          <w:b/>
          <w:bCs/>
        </w:rPr>
        <w:t>Sistema de Catastro de Bienes Nacionales</w:t>
      </w:r>
      <w:r w:rsidR="00F76332">
        <w:rPr>
          <w:b/>
          <w:bCs/>
        </w:rPr>
        <w:t xml:space="preserve"> </w:t>
      </w:r>
      <w:r w:rsidRPr="00560996">
        <w:t>en el marco de nuestra labor por fortalecer la integridad pública y la lucha contra la corrupción. Su participación es esencial para asegurar que estos datos estén disponibles de manera abierta, accesible y en formatos reutilizables, promoviendo así una mayor transparencia y facilitando la participación ciudadana.</w:t>
      </w:r>
    </w:p>
    <w:p w14:paraId="2057A71E" w14:textId="77777777" w:rsidR="00103444" w:rsidRPr="00560996" w:rsidRDefault="00103444" w:rsidP="00103444">
      <w:r w:rsidRPr="00560996">
        <w:t>Durante esta mesa de trabajo, discutiremos los detalles técnicos y operativos para la publicación de los datos mencionados, así como los próximos pasos para su implementación.</w:t>
      </w:r>
    </w:p>
    <w:p w14:paraId="5DB2F9EC" w14:textId="77777777" w:rsidR="00103444" w:rsidRPr="00560996" w:rsidRDefault="00103444" w:rsidP="00103444">
      <w:r w:rsidRPr="00560996">
        <w:t>En los próximos días, estaremos confirmando la fecha y el lugar para la realización de esta mesa de trabajo. Agradecemos de antemano su disposición a participar y quedamos atentos a cualquier consulta adicional que pueda surgir.</w:t>
      </w:r>
    </w:p>
    <w:p w14:paraId="3BAE3275" w14:textId="4D506CC7" w:rsidR="00103444" w:rsidRPr="00103444" w:rsidRDefault="00103444" w:rsidP="00103444">
      <w:r w:rsidRPr="00560996">
        <w:t>Atentamente,</w:t>
      </w:r>
    </w:p>
    <w:p w14:paraId="37F6FAAF" w14:textId="77777777" w:rsidR="00B9387D" w:rsidRDefault="00B9387D" w:rsidP="00B9387D">
      <w:pPr>
        <w:pStyle w:val="Ttulo2"/>
        <w:rPr>
          <w:lang w:val="es-ES"/>
        </w:rPr>
      </w:pPr>
      <w:r w:rsidRPr="00B9387D">
        <w:rPr>
          <w:lang w:val="es-ES"/>
        </w:rPr>
        <w:t>Servicio de Impuestos Internos</w:t>
      </w:r>
    </w:p>
    <w:p w14:paraId="728D0FFC" w14:textId="144DDA13" w:rsidR="00103444" w:rsidRPr="00611379" w:rsidRDefault="00103444" w:rsidP="00611379">
      <w:pPr>
        <w:rPr>
          <w:lang w:eastAsia="es-CL"/>
        </w:rPr>
      </w:pPr>
      <w:r>
        <w:rPr>
          <w:lang w:val="es-ES"/>
        </w:rPr>
        <w:t>Estimad</w:t>
      </w:r>
      <w:r w:rsidR="00611379">
        <w:rPr>
          <w:lang w:val="es-ES"/>
        </w:rPr>
        <w:t xml:space="preserve">o </w:t>
      </w:r>
      <w:r w:rsidR="00234BC2">
        <w:rPr>
          <w:lang w:val="es-ES"/>
        </w:rPr>
        <w:t>Sr.</w:t>
      </w:r>
      <w:r w:rsidR="00234BC2">
        <w:rPr>
          <w:lang w:val="es-ES"/>
        </w:rPr>
        <w:t xml:space="preserve"> </w:t>
      </w:r>
      <w:r w:rsidR="00611379" w:rsidRPr="00611379">
        <w:rPr>
          <w:lang w:eastAsia="es-CL"/>
        </w:rPr>
        <w:t>Javier Etcheverry C.</w:t>
      </w:r>
      <w:r w:rsidR="00611379">
        <w:rPr>
          <w:lang w:eastAsia="es-CL"/>
        </w:rPr>
        <w:t>,</w:t>
      </w:r>
      <w:r>
        <w:rPr>
          <w:lang w:val="es-ES"/>
        </w:rPr>
        <w:t xml:space="preserve"> </w:t>
      </w:r>
    </w:p>
    <w:p w14:paraId="57FE2F9E" w14:textId="77777777" w:rsidR="007440BD" w:rsidRPr="00560996" w:rsidRDefault="007440BD" w:rsidP="007440BD">
      <w:r w:rsidRPr="00560996">
        <w:t xml:space="preserve">Es un placer dirigirnos a usted en representación de la Comisión Asesora Presidencial para la Integridad Pública y Transparencia. En esta ocasión, nos ponemos en contacto para </w:t>
      </w:r>
      <w:r>
        <w:t>convocar a su institución a una</w:t>
      </w:r>
      <w:r w:rsidRPr="00560996">
        <w:t xml:space="preserve"> mesa de trabajo orientada a la publicación de conjuntos de datos </w:t>
      </w:r>
      <w:r>
        <w:t xml:space="preserve">en </w:t>
      </w:r>
      <w:r w:rsidRPr="00560996">
        <w:t xml:space="preserve">el Portal de Datos Abiertos </w:t>
      </w:r>
      <w:r>
        <w:t>del Gobierno de Chile.</w:t>
      </w:r>
    </w:p>
    <w:p w14:paraId="4B0FB91E" w14:textId="256922D9" w:rsidR="00103444" w:rsidRPr="00560996" w:rsidRDefault="00103444" w:rsidP="00103444">
      <w:r w:rsidRPr="00560996">
        <w:t xml:space="preserve">Reconocemos la importancia de su institución y el valor del conjunto de datos </w:t>
      </w:r>
      <w:r w:rsidR="00F2290D" w:rsidRPr="00F2290D">
        <w:rPr>
          <w:b/>
          <w:bCs/>
        </w:rPr>
        <w:t>Estadísticas de principales formularios</w:t>
      </w:r>
      <w:r w:rsidRPr="00560996">
        <w:t xml:space="preserve"> en el marco de nuestra labor por fortalecer la integridad pública y la lucha contra la corrupción. Su participación es esencial para asegurar que estos datos estén disponibles de manera abierta, accesible y en formatos reutilizables, promoviendo así una mayor transparencia y facilitando la participación ciudadana.</w:t>
      </w:r>
    </w:p>
    <w:p w14:paraId="353D948F" w14:textId="77777777" w:rsidR="00103444" w:rsidRPr="00560996" w:rsidRDefault="00103444" w:rsidP="00103444">
      <w:r w:rsidRPr="00560996">
        <w:t>Durante esta mesa de trabajo, discutiremos los detalles técnicos y operativos para la publicación de los datos mencionados, así como los próximos pasos para su implementación.</w:t>
      </w:r>
    </w:p>
    <w:p w14:paraId="1678F191" w14:textId="77777777" w:rsidR="00103444" w:rsidRPr="00560996" w:rsidRDefault="00103444" w:rsidP="00103444">
      <w:r w:rsidRPr="00560996">
        <w:t>En los próximos días, estaremos confirmando la fecha y el lugar para la realización de esta mesa de trabajo. Agradecemos de antemano su disposición a participar y quedamos atentos a cualquier consulta adicional que pueda surgir.</w:t>
      </w:r>
    </w:p>
    <w:p w14:paraId="761DDBFB" w14:textId="6427A970" w:rsidR="00103444" w:rsidRPr="00103444" w:rsidRDefault="00103444" w:rsidP="00103444">
      <w:r w:rsidRPr="00560996">
        <w:t>Atentamente,</w:t>
      </w:r>
    </w:p>
    <w:p w14:paraId="41FFCD0B" w14:textId="039D4BF8" w:rsidR="002F3F6C" w:rsidRDefault="00B9387D" w:rsidP="00B9387D">
      <w:pPr>
        <w:pStyle w:val="Ttulo2"/>
        <w:rPr>
          <w:lang w:val="es-ES"/>
        </w:rPr>
      </w:pPr>
      <w:r w:rsidRPr="00B9387D">
        <w:rPr>
          <w:lang w:val="es-ES"/>
        </w:rPr>
        <w:t>Ministerio Público</w:t>
      </w:r>
    </w:p>
    <w:p w14:paraId="260E91AE" w14:textId="0007E79B" w:rsidR="00103444" w:rsidRPr="00E00D52" w:rsidRDefault="00103444" w:rsidP="00E00D52">
      <w:pPr>
        <w:rPr>
          <w:lang w:eastAsia="es-CL"/>
        </w:rPr>
      </w:pPr>
      <w:r>
        <w:rPr>
          <w:lang w:val="es-ES"/>
        </w:rPr>
        <w:t>Estimad</w:t>
      </w:r>
      <w:r w:rsidR="00E00D52">
        <w:rPr>
          <w:lang w:val="es-ES"/>
        </w:rPr>
        <w:t>a</w:t>
      </w:r>
      <w:r w:rsidR="00234BC2" w:rsidRPr="00234BC2">
        <w:rPr>
          <w:lang w:val="es-ES"/>
        </w:rPr>
        <w:t xml:space="preserve"> </w:t>
      </w:r>
      <w:r w:rsidR="00234BC2">
        <w:rPr>
          <w:lang w:val="es-ES"/>
        </w:rPr>
        <w:t>Sr</w:t>
      </w:r>
      <w:r w:rsidR="00234BC2">
        <w:rPr>
          <w:lang w:val="es-ES"/>
        </w:rPr>
        <w:t>a</w:t>
      </w:r>
      <w:r w:rsidR="00234BC2">
        <w:rPr>
          <w:lang w:val="es-ES"/>
        </w:rPr>
        <w:t>.</w:t>
      </w:r>
      <w:r w:rsidR="00E00D52">
        <w:rPr>
          <w:lang w:val="es-ES"/>
        </w:rPr>
        <w:t xml:space="preserve"> </w:t>
      </w:r>
      <w:r w:rsidR="00E00D52" w:rsidRPr="00E00D52">
        <w:rPr>
          <w:lang w:eastAsia="es-CL"/>
        </w:rPr>
        <w:t>Mónica Naranjo López</w:t>
      </w:r>
      <w:r w:rsidR="00E00D52">
        <w:rPr>
          <w:lang w:eastAsia="es-CL"/>
        </w:rPr>
        <w:t>,</w:t>
      </w:r>
      <w:r>
        <w:rPr>
          <w:lang w:val="es-ES"/>
        </w:rPr>
        <w:t xml:space="preserve"> </w:t>
      </w:r>
    </w:p>
    <w:p w14:paraId="3180C4A3" w14:textId="77777777" w:rsidR="00D3512E" w:rsidRPr="00560996" w:rsidRDefault="00D3512E" w:rsidP="00D3512E">
      <w:r w:rsidRPr="00560996">
        <w:t xml:space="preserve">Es un placer dirigirnos a usted en representación de la Comisión Asesora Presidencial para la Integridad Pública y Transparencia. En esta ocasión, nos ponemos en contacto para </w:t>
      </w:r>
      <w:r>
        <w:lastRenderedPageBreak/>
        <w:t>convocar a su institución a una</w:t>
      </w:r>
      <w:r w:rsidRPr="00560996">
        <w:t xml:space="preserve"> mesa de trabajo orientada a la publicación de conjuntos de datos </w:t>
      </w:r>
      <w:r>
        <w:t xml:space="preserve">en </w:t>
      </w:r>
      <w:r w:rsidRPr="00560996">
        <w:t xml:space="preserve">el Portal de Datos Abiertos </w:t>
      </w:r>
      <w:r>
        <w:t>del Gobierno de Chile.</w:t>
      </w:r>
    </w:p>
    <w:p w14:paraId="0CDE6470" w14:textId="2517DA6F" w:rsidR="00103444" w:rsidRPr="00560996" w:rsidRDefault="00103444" w:rsidP="00103444">
      <w:r w:rsidRPr="00560996">
        <w:t xml:space="preserve">Reconocemos la importancia de su institución y el valor del conjunto de datos </w:t>
      </w:r>
      <w:r w:rsidR="001628A3" w:rsidRPr="001628A3">
        <w:rPr>
          <w:b/>
          <w:bCs/>
        </w:rPr>
        <w:t>Boletines estadísticos (Términos judiciales de delitos funcionarios)</w:t>
      </w:r>
      <w:r w:rsidRPr="00560996">
        <w:t xml:space="preserve"> en el marco de nuestra labor por fortalecer la integridad pública y la lucha contra la corrupción. Su participación es esencial para asegurar que estos datos estén disponibles de manera abierta, accesible y en formatos reutilizables, promoviendo así una mayor transparencia y facilitando la participación ciudadana.</w:t>
      </w:r>
    </w:p>
    <w:p w14:paraId="4ABFD901" w14:textId="77777777" w:rsidR="00103444" w:rsidRPr="00560996" w:rsidRDefault="00103444" w:rsidP="00103444">
      <w:r w:rsidRPr="00560996">
        <w:t>Durante esta mesa de trabajo, discutiremos los detalles técnicos y operativos para la publicación de los datos mencionados, así como los próximos pasos para su implementación.</w:t>
      </w:r>
    </w:p>
    <w:p w14:paraId="3CF4DDAB" w14:textId="77777777" w:rsidR="00103444" w:rsidRPr="00560996" w:rsidRDefault="00103444" w:rsidP="00103444">
      <w:r w:rsidRPr="00560996">
        <w:t>En los próximos días, estaremos confirmando la fecha y el lugar para la realización de esta mesa de trabajo. Agradecemos de antemano su disposición a participar y quedamos atentos a cualquier consulta adicional que pueda surgir.</w:t>
      </w:r>
    </w:p>
    <w:p w14:paraId="5FD9152F" w14:textId="097D2A0E" w:rsidR="00103444" w:rsidRPr="00103444" w:rsidRDefault="00103444" w:rsidP="00103444">
      <w:r w:rsidRPr="00560996">
        <w:t>Atentamente,</w:t>
      </w:r>
    </w:p>
    <w:sectPr w:rsidR="00103444" w:rsidRPr="00103444" w:rsidSect="00330C98"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73096" w14:textId="77777777" w:rsidR="00C34F76" w:rsidRDefault="00C34F76" w:rsidP="00330C98">
      <w:pPr>
        <w:spacing w:before="0" w:after="0" w:line="240" w:lineRule="auto"/>
      </w:pPr>
      <w:r>
        <w:separator/>
      </w:r>
    </w:p>
  </w:endnote>
  <w:endnote w:type="continuationSeparator" w:id="0">
    <w:p w14:paraId="470D3370" w14:textId="77777777" w:rsidR="00C34F76" w:rsidRDefault="00C34F76" w:rsidP="00330C9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41922555"/>
      <w:docPartObj>
        <w:docPartGallery w:val="Page Numbers (Bottom of Page)"/>
        <w:docPartUnique/>
      </w:docPartObj>
    </w:sdtPr>
    <w:sdtEndPr/>
    <w:sdtContent>
      <w:p w14:paraId="4FB57042" w14:textId="77777777" w:rsidR="00330C98" w:rsidRDefault="00330C9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EA07DD9" w14:textId="77777777" w:rsidR="00330C98" w:rsidRDefault="00330C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D4F58" w14:textId="77777777" w:rsidR="00C34F76" w:rsidRDefault="00C34F76" w:rsidP="00330C98">
      <w:pPr>
        <w:spacing w:before="0" w:after="0" w:line="240" w:lineRule="auto"/>
      </w:pPr>
      <w:r>
        <w:separator/>
      </w:r>
    </w:p>
  </w:footnote>
  <w:footnote w:type="continuationSeparator" w:id="0">
    <w:p w14:paraId="156EEF08" w14:textId="77777777" w:rsidR="00C34F76" w:rsidRDefault="00C34F76" w:rsidP="00330C9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E5118"/>
    <w:multiLevelType w:val="hybridMultilevel"/>
    <w:tmpl w:val="17F67F20"/>
    <w:lvl w:ilvl="0" w:tplc="61988104">
      <w:start w:val="1"/>
      <w:numFmt w:val="lowerLetter"/>
      <w:pStyle w:val="Ttulo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E4140"/>
    <w:multiLevelType w:val="hybridMultilevel"/>
    <w:tmpl w:val="7EC4BB02"/>
    <w:lvl w:ilvl="0" w:tplc="C6B6F148">
      <w:start w:val="1"/>
      <w:numFmt w:val="upperRoman"/>
      <w:pStyle w:val="Ttulo1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1573F"/>
    <w:multiLevelType w:val="hybridMultilevel"/>
    <w:tmpl w:val="0A68919C"/>
    <w:lvl w:ilvl="0" w:tplc="7AC452A4">
      <w:start w:val="1"/>
      <w:numFmt w:val="lowerRoman"/>
      <w:pStyle w:val="Ttulo4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22951"/>
    <w:multiLevelType w:val="hybridMultilevel"/>
    <w:tmpl w:val="D4E4DDB8"/>
    <w:lvl w:ilvl="0" w:tplc="70387F76">
      <w:start w:val="1"/>
      <w:numFmt w:val="decimal"/>
      <w:pStyle w:val="Ttulo2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924070">
    <w:abstractNumId w:val="1"/>
  </w:num>
  <w:num w:numId="2" w16cid:durableId="141194157">
    <w:abstractNumId w:val="3"/>
  </w:num>
  <w:num w:numId="3" w16cid:durableId="2143888583">
    <w:abstractNumId w:val="0"/>
  </w:num>
  <w:num w:numId="4" w16cid:durableId="429546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87D"/>
    <w:rsid w:val="000135EC"/>
    <w:rsid w:val="000162A9"/>
    <w:rsid w:val="00080DC0"/>
    <w:rsid w:val="000B6C1E"/>
    <w:rsid w:val="000D70B7"/>
    <w:rsid w:val="00103444"/>
    <w:rsid w:val="00157AEC"/>
    <w:rsid w:val="0016053B"/>
    <w:rsid w:val="001628A3"/>
    <w:rsid w:val="001D3067"/>
    <w:rsid w:val="00233D4C"/>
    <w:rsid w:val="00234BC2"/>
    <w:rsid w:val="00270A50"/>
    <w:rsid w:val="002B78BE"/>
    <w:rsid w:val="002F3F6C"/>
    <w:rsid w:val="00330C98"/>
    <w:rsid w:val="003B3B82"/>
    <w:rsid w:val="003D29FB"/>
    <w:rsid w:val="00422FA4"/>
    <w:rsid w:val="0042703B"/>
    <w:rsid w:val="00436EF5"/>
    <w:rsid w:val="0047274E"/>
    <w:rsid w:val="004F4B47"/>
    <w:rsid w:val="00534328"/>
    <w:rsid w:val="005C0C71"/>
    <w:rsid w:val="00611379"/>
    <w:rsid w:val="006C5092"/>
    <w:rsid w:val="006E12E3"/>
    <w:rsid w:val="00743750"/>
    <w:rsid w:val="007440BD"/>
    <w:rsid w:val="00764972"/>
    <w:rsid w:val="00772115"/>
    <w:rsid w:val="007D1582"/>
    <w:rsid w:val="00834C1C"/>
    <w:rsid w:val="00834F8A"/>
    <w:rsid w:val="00846748"/>
    <w:rsid w:val="00865181"/>
    <w:rsid w:val="00866C3B"/>
    <w:rsid w:val="008B4ECE"/>
    <w:rsid w:val="008E3C3A"/>
    <w:rsid w:val="00922A62"/>
    <w:rsid w:val="00942237"/>
    <w:rsid w:val="009C0540"/>
    <w:rsid w:val="00A76B37"/>
    <w:rsid w:val="00AA4F9C"/>
    <w:rsid w:val="00B0725B"/>
    <w:rsid w:val="00B450D8"/>
    <w:rsid w:val="00B9387D"/>
    <w:rsid w:val="00B93CA4"/>
    <w:rsid w:val="00BF7705"/>
    <w:rsid w:val="00C237BA"/>
    <w:rsid w:val="00C27483"/>
    <w:rsid w:val="00C34F76"/>
    <w:rsid w:val="00D3512E"/>
    <w:rsid w:val="00D36A67"/>
    <w:rsid w:val="00D76B12"/>
    <w:rsid w:val="00D95DEE"/>
    <w:rsid w:val="00E00D52"/>
    <w:rsid w:val="00E10509"/>
    <w:rsid w:val="00E318CE"/>
    <w:rsid w:val="00E4138E"/>
    <w:rsid w:val="00F2290D"/>
    <w:rsid w:val="00F53F6D"/>
    <w:rsid w:val="00F64EA5"/>
    <w:rsid w:val="00F76332"/>
    <w:rsid w:val="00FB1752"/>
    <w:rsid w:val="00FF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3F629"/>
  <w15:chartTrackingRefBased/>
  <w15:docId w15:val="{D5CAF05C-D201-40D2-848C-3E90139C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12E"/>
    <w:pPr>
      <w:spacing w:before="120" w:after="120" w:line="276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1D3067"/>
    <w:pPr>
      <w:keepNext/>
      <w:keepLines/>
      <w:numPr>
        <w:numId w:val="1"/>
      </w:numPr>
      <w:spacing w:before="240"/>
      <w:ind w:left="425" w:hanging="425"/>
      <w:outlineLvl w:val="0"/>
    </w:pPr>
    <w:rPr>
      <w:rFonts w:eastAsiaTheme="majorEastAsia" w:cstheme="majorBidi"/>
      <w:b/>
      <w:caps/>
      <w:szCs w:val="32"/>
      <w:lang w:val="es-E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1D3067"/>
    <w:pPr>
      <w:keepNext/>
      <w:keepLines/>
      <w:numPr>
        <w:numId w:val="2"/>
      </w:numPr>
      <w:spacing w:before="240"/>
      <w:ind w:left="425" w:hanging="425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Ttulo"/>
    <w:next w:val="Normal"/>
    <w:link w:val="Ttulo3Car"/>
    <w:autoRedefine/>
    <w:uiPriority w:val="9"/>
    <w:unhideWhenUsed/>
    <w:qFormat/>
    <w:rsid w:val="001D3067"/>
    <w:pPr>
      <w:ind w:left="714" w:hanging="357"/>
      <w:outlineLvl w:val="2"/>
    </w:pPr>
    <w:rPr>
      <w:lang w:val="es-ES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1D3067"/>
    <w:pPr>
      <w:keepNext/>
      <w:keepLines/>
      <w:numPr>
        <w:numId w:val="4"/>
      </w:numPr>
      <w:ind w:left="1276" w:hanging="425"/>
      <w:outlineLvl w:val="3"/>
    </w:pPr>
    <w:rPr>
      <w:rFonts w:eastAsiaTheme="majorEastAsia" w:cstheme="majorBidi"/>
      <w:b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D3067"/>
    <w:rPr>
      <w:rFonts w:ascii="Arial" w:eastAsiaTheme="majorEastAsia" w:hAnsi="Arial" w:cstheme="majorBidi"/>
      <w:b/>
      <w:caps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1D3067"/>
    <w:rPr>
      <w:rFonts w:ascii="Arial" w:eastAsiaTheme="majorEastAsia" w:hAnsi="Arial" w:cstheme="majorBidi"/>
      <w:b/>
      <w:szCs w:val="26"/>
    </w:rPr>
  </w:style>
  <w:style w:type="paragraph" w:styleId="Ttulo">
    <w:name w:val="Title"/>
    <w:basedOn w:val="Normal"/>
    <w:next w:val="Normal"/>
    <w:link w:val="TtuloCar"/>
    <w:autoRedefine/>
    <w:uiPriority w:val="10"/>
    <w:rsid w:val="00F53F6D"/>
    <w:pPr>
      <w:numPr>
        <w:numId w:val="3"/>
      </w:numPr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53F6D"/>
    <w:rPr>
      <w:rFonts w:ascii="Arial" w:eastAsiaTheme="majorEastAsia" w:hAnsi="Arial" w:cstheme="majorBidi"/>
      <w:b/>
      <w:spacing w:val="-10"/>
      <w:kern w:val="28"/>
      <w:szCs w:val="56"/>
    </w:rPr>
  </w:style>
  <w:style w:type="paragraph" w:styleId="Sinespaciado">
    <w:name w:val="No Spacing"/>
    <w:uiPriority w:val="1"/>
    <w:qFormat/>
    <w:rsid w:val="00F53F6D"/>
    <w:pPr>
      <w:spacing w:after="0" w:line="240" w:lineRule="auto"/>
      <w:jc w:val="both"/>
    </w:pPr>
    <w:rPr>
      <w:rFonts w:ascii="Arial" w:hAnsi="Arial"/>
    </w:rPr>
  </w:style>
  <w:style w:type="character" w:customStyle="1" w:styleId="Ttulo3Car">
    <w:name w:val="Título 3 Car"/>
    <w:basedOn w:val="Fuentedeprrafopredeter"/>
    <w:link w:val="Ttulo3"/>
    <w:uiPriority w:val="9"/>
    <w:rsid w:val="001D3067"/>
    <w:rPr>
      <w:rFonts w:ascii="Arial" w:eastAsiaTheme="majorEastAsia" w:hAnsi="Arial" w:cstheme="majorBidi"/>
      <w:b/>
      <w:spacing w:val="-10"/>
      <w:kern w:val="28"/>
      <w:szCs w:val="5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1D3067"/>
    <w:rPr>
      <w:rFonts w:ascii="Arial" w:eastAsiaTheme="majorEastAsia" w:hAnsi="Arial" w:cstheme="majorBidi"/>
      <w:b/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330C98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0C98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330C98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0C98"/>
    <w:rPr>
      <w:rFonts w:ascii="Arial" w:hAnsi="Arial"/>
    </w:rPr>
  </w:style>
  <w:style w:type="table" w:styleId="Tablaconcuadrcula">
    <w:name w:val="Table Grid"/>
    <w:basedOn w:val="Tablanormal"/>
    <w:uiPriority w:val="39"/>
    <w:rsid w:val="00865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2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rtiz\OneDrive%20-%20Ministerio%20Secretar&#237;a%20General%20de%20la%20Presidencia\Documentos\Plantillas%20personalizadas%20de%20Office\Plantilla%20minuta%20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A56EAFF33F7C4D9DBF44A7AA79D319" ma:contentTypeVersion="16" ma:contentTypeDescription="Crear nuevo documento." ma:contentTypeScope="" ma:versionID="35879bd77dac27ab3a04274525a8db94">
  <xsd:schema xmlns:xsd="http://www.w3.org/2001/XMLSchema" xmlns:xs="http://www.w3.org/2001/XMLSchema" xmlns:p="http://schemas.microsoft.com/office/2006/metadata/properties" xmlns:ns2="77ad8b08-c312-4b90-8ed5-37edc9c54335" xmlns:ns3="a7703eea-690c-4fbb-b079-e024221e2421" targetNamespace="http://schemas.microsoft.com/office/2006/metadata/properties" ma:root="true" ma:fieldsID="ccbe07aadc82e1421cfa71e9bc48f37e" ns2:_="" ns3:_="">
    <xsd:import namespace="77ad8b08-c312-4b90-8ed5-37edc9c54335"/>
    <xsd:import namespace="a7703eea-690c-4fbb-b079-e024221e2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d8b08-c312-4b90-8ed5-37edc9c54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739a0b5f-7855-46a4-b0d9-e81318ea56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03eea-690c-4fbb-b079-e024221e2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b24940a-abbb-48ae-954c-cc65867d359c}" ma:internalName="TaxCatchAll" ma:showField="CatchAllData" ma:web="a7703eea-690c-4fbb-b079-e024221e2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ad8b08-c312-4b90-8ed5-37edc9c54335">
      <Terms xmlns="http://schemas.microsoft.com/office/infopath/2007/PartnerControls"/>
    </lcf76f155ced4ddcb4097134ff3c332f>
    <TaxCatchAll xmlns="a7703eea-690c-4fbb-b079-e024221e2421" xsi:nil="true"/>
  </documentManagement>
</p:properties>
</file>

<file path=customXml/itemProps1.xml><?xml version="1.0" encoding="utf-8"?>
<ds:datastoreItem xmlns:ds="http://schemas.openxmlformats.org/officeDocument/2006/customXml" ds:itemID="{0F67B505-B83D-4D13-8781-4DAB9CBA3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d8b08-c312-4b90-8ed5-37edc9c54335"/>
    <ds:schemaRef ds:uri="a7703eea-690c-4fbb-b079-e024221e2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69C940-E425-4AE6-9C5E-3A97EA77CD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B4E0F-7FBC-4AC1-91B7-BFD145D7C594}">
  <ds:schemaRefs>
    <ds:schemaRef ds:uri="http://schemas.microsoft.com/office/2006/metadata/properties"/>
    <ds:schemaRef ds:uri="http://schemas.microsoft.com/office/infopath/2007/PartnerControls"/>
    <ds:schemaRef ds:uri="77ad8b08-c312-4b90-8ed5-37edc9c54335"/>
    <ds:schemaRef ds:uri="a7703eea-690c-4fbb-b079-e024221e24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minuta 2023.dotx</Template>
  <TotalTime>0</TotalTime>
  <Pages>7</Pages>
  <Words>2486</Words>
  <Characters>13676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Horacio Ortiz Miranda</dc:creator>
  <cp:keywords/>
  <dc:description/>
  <cp:lastModifiedBy>Gabriel Horacio Ortiz Miranda</cp:lastModifiedBy>
  <cp:revision>2</cp:revision>
  <cp:lastPrinted>2024-11-15T18:59:00Z</cp:lastPrinted>
  <dcterms:created xsi:type="dcterms:W3CDTF">2024-11-26T19:49:00Z</dcterms:created>
  <dcterms:modified xsi:type="dcterms:W3CDTF">2024-11-26T19:49:00Z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0x01010019A56EAFF33F7C4D9DBF44A7AA79D319</vt:lpwstr>
  </property>
</Properties>
</file>